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10D" w:rsidRDefault="00C221C0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jc w:val="center"/>
        <w:rPr>
          <w:rFonts w:ascii="Bookman Old Style" w:hAnsi="Bookman Old Style"/>
          <w:sz w:val="28"/>
          <w:szCs w:val="28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55880</wp:posOffset>
            </wp:positionV>
            <wp:extent cx="1133475" cy="1133475"/>
            <wp:effectExtent l="0" t="0" r="9525" b="9525"/>
            <wp:wrapNone/>
            <wp:docPr id="413850782" name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850782" name="Bildobjekt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8EF" w:rsidRPr="00135C47" w:rsidRDefault="00B243AF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jc w:val="center"/>
        <w:rPr>
          <w:rFonts w:ascii="Bookman Old Style" w:hAnsi="Bookman Old Style"/>
          <w:sz w:val="28"/>
          <w:szCs w:val="28"/>
        </w:rPr>
      </w:pPr>
      <w:r w:rsidRPr="00135C47">
        <w:rPr>
          <w:rFonts w:ascii="Bookman Old Style" w:hAnsi="Bookman Old Style"/>
          <w:sz w:val="28"/>
          <w:szCs w:val="28"/>
        </w:rPr>
        <w:t xml:space="preserve">UPPMANING TILL </w:t>
      </w:r>
      <w:r w:rsidR="00135C47">
        <w:rPr>
          <w:rFonts w:ascii="Bookman Old Style" w:hAnsi="Bookman Old Style"/>
          <w:sz w:val="28"/>
          <w:szCs w:val="28"/>
        </w:rPr>
        <w:t xml:space="preserve">ER </w:t>
      </w:r>
      <w:r w:rsidRPr="00135C47">
        <w:rPr>
          <w:rFonts w:ascii="Bookman Old Style" w:hAnsi="Bookman Old Style"/>
          <w:sz w:val="28"/>
          <w:szCs w:val="28"/>
        </w:rPr>
        <w:t>UPPFÖDARE!</w:t>
      </w:r>
    </w:p>
    <w:p w:rsidR="00B243AF" w:rsidRDefault="00B243AF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jc w:val="center"/>
        <w:rPr>
          <w:rFonts w:ascii="Bookman Old Style" w:hAnsi="Bookman Old Style"/>
        </w:rPr>
      </w:pPr>
    </w:p>
    <w:p w:rsidR="00B243AF" w:rsidRDefault="00B243AF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jc w:val="center"/>
        <w:rPr>
          <w:rFonts w:ascii="Bookman Old Style" w:hAnsi="Bookman Old Style"/>
        </w:rPr>
      </w:pPr>
    </w:p>
    <w:p w:rsidR="00BF2CCD" w:rsidRDefault="00B243AF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  <w:sz w:val="24"/>
          <w:szCs w:val="24"/>
        </w:rPr>
      </w:pPr>
      <w:r w:rsidRPr="00135C47">
        <w:rPr>
          <w:rFonts w:ascii="Bookman Old Style" w:hAnsi="Bookman Old Style"/>
          <w:sz w:val="24"/>
          <w:szCs w:val="24"/>
        </w:rPr>
        <w:t xml:space="preserve">Att vi som är medlemmar i </w:t>
      </w:r>
      <w:r w:rsidR="00C221C0">
        <w:rPr>
          <w:rFonts w:ascii="Bookman Old Style" w:hAnsi="Bookman Old Style"/>
          <w:sz w:val="24"/>
          <w:szCs w:val="24"/>
        </w:rPr>
        <w:t>Svenska Stövarklubben</w:t>
      </w:r>
      <w:r w:rsidRPr="00135C47">
        <w:rPr>
          <w:rFonts w:ascii="Bookman Old Style" w:hAnsi="Bookman Old Style"/>
          <w:sz w:val="24"/>
          <w:szCs w:val="24"/>
        </w:rPr>
        <w:t xml:space="preserve"> ständigt minskar </w:t>
      </w:r>
    </w:p>
    <w:p w:rsidR="00BF2CCD" w:rsidRDefault="00B243AF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  <w:sz w:val="24"/>
          <w:szCs w:val="24"/>
        </w:rPr>
      </w:pPr>
      <w:r w:rsidRPr="00135C47">
        <w:rPr>
          <w:rFonts w:ascii="Bookman Old Style" w:hAnsi="Bookman Old Style"/>
          <w:sz w:val="24"/>
          <w:szCs w:val="24"/>
        </w:rPr>
        <w:t xml:space="preserve">är ett bekymmer som vi alla behöver oroa oss över </w:t>
      </w:r>
    </w:p>
    <w:p w:rsidR="00B243AF" w:rsidRPr="00135C47" w:rsidRDefault="00B243AF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  <w:sz w:val="24"/>
          <w:szCs w:val="24"/>
        </w:rPr>
      </w:pPr>
      <w:r w:rsidRPr="00135C47">
        <w:rPr>
          <w:rFonts w:ascii="Bookman Old Style" w:hAnsi="Bookman Old Style"/>
          <w:sz w:val="24"/>
          <w:szCs w:val="24"/>
        </w:rPr>
        <w:t xml:space="preserve">och </w:t>
      </w:r>
      <w:bookmarkStart w:id="0" w:name="_GoBack"/>
      <w:bookmarkEnd w:id="0"/>
      <w:r w:rsidRPr="00135C47">
        <w:rPr>
          <w:rFonts w:ascii="Bookman Old Style" w:hAnsi="Bookman Old Style"/>
          <w:sz w:val="24"/>
          <w:szCs w:val="24"/>
        </w:rPr>
        <w:t>samtidigt hjälpas åt att förändra.</w:t>
      </w:r>
    </w:p>
    <w:p w:rsidR="00B243AF" w:rsidRPr="00135C47" w:rsidRDefault="00B243AF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  <w:sz w:val="24"/>
          <w:szCs w:val="24"/>
        </w:rPr>
      </w:pPr>
    </w:p>
    <w:p w:rsidR="00B243AF" w:rsidRPr="00135C47" w:rsidRDefault="00B243AF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  <w:sz w:val="24"/>
          <w:szCs w:val="24"/>
        </w:rPr>
      </w:pPr>
      <w:r w:rsidRPr="00135C47">
        <w:rPr>
          <w:rFonts w:ascii="Bookman Old Style" w:hAnsi="Bookman Old Style"/>
          <w:sz w:val="24"/>
          <w:szCs w:val="24"/>
        </w:rPr>
        <w:t>Dock finns det ett enkelt sätt för a</w:t>
      </w:r>
      <w:r w:rsidR="00781BCC" w:rsidRPr="00135C47">
        <w:rPr>
          <w:rFonts w:ascii="Bookman Old Style" w:hAnsi="Bookman Old Style"/>
          <w:sz w:val="24"/>
          <w:szCs w:val="24"/>
        </w:rPr>
        <w:t>lla uppfödare att hjälpa till med detta.</w:t>
      </w:r>
    </w:p>
    <w:p w:rsidR="00B243AF" w:rsidRPr="00135C47" w:rsidRDefault="00B243AF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  <w:sz w:val="24"/>
          <w:szCs w:val="24"/>
        </w:rPr>
      </w:pPr>
      <w:r w:rsidRPr="00135C47">
        <w:rPr>
          <w:rFonts w:ascii="Bookman Old Style" w:hAnsi="Bookman Old Style"/>
          <w:sz w:val="24"/>
          <w:szCs w:val="24"/>
        </w:rPr>
        <w:t>Vi har ju sedan flera år tillbaka förmånen att erbjuda alla nya stövarägare ett års gratis medlemskap i sin lokalklubb och samtidigt komma med i gemenskapen!</w:t>
      </w:r>
    </w:p>
    <w:p w:rsidR="00B243AF" w:rsidRPr="00135C47" w:rsidRDefault="00B243AF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  <w:sz w:val="24"/>
          <w:szCs w:val="24"/>
        </w:rPr>
      </w:pPr>
    </w:p>
    <w:p w:rsidR="00B243AF" w:rsidRPr="00135C47" w:rsidRDefault="00B243AF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  <w:sz w:val="24"/>
          <w:szCs w:val="24"/>
        </w:rPr>
      </w:pPr>
      <w:r w:rsidRPr="00135C47">
        <w:rPr>
          <w:rFonts w:ascii="Bookman Old Style" w:hAnsi="Bookman Old Style"/>
          <w:sz w:val="24"/>
          <w:szCs w:val="24"/>
        </w:rPr>
        <w:t>Tyvärr är det alldeles fö</w:t>
      </w:r>
      <w:r w:rsidR="00781BCC" w:rsidRPr="00135C47">
        <w:rPr>
          <w:rFonts w:ascii="Bookman Old Style" w:hAnsi="Bookman Old Style"/>
          <w:sz w:val="24"/>
          <w:szCs w:val="24"/>
        </w:rPr>
        <w:t>r få uppfödare som anmäler sina valpköpare som medlem</w:t>
      </w:r>
      <w:r w:rsidR="00135C47">
        <w:rPr>
          <w:rFonts w:ascii="Bookman Old Style" w:hAnsi="Bookman Old Style"/>
          <w:sz w:val="24"/>
          <w:szCs w:val="24"/>
        </w:rPr>
        <w:t>mar</w:t>
      </w:r>
      <w:r w:rsidRPr="00135C47">
        <w:rPr>
          <w:rFonts w:ascii="Bookman Old Style" w:hAnsi="Bookman Old Style"/>
          <w:sz w:val="24"/>
          <w:szCs w:val="24"/>
        </w:rPr>
        <w:t>.</w:t>
      </w:r>
      <w:r w:rsidR="00135C47">
        <w:rPr>
          <w:rFonts w:ascii="Bookman Old Style" w:hAnsi="Bookman Old Style"/>
          <w:sz w:val="24"/>
          <w:szCs w:val="24"/>
        </w:rPr>
        <w:t xml:space="preserve"> </w:t>
      </w:r>
    </w:p>
    <w:p w:rsidR="00F93824" w:rsidRDefault="00B243AF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  <w:sz w:val="24"/>
          <w:szCs w:val="24"/>
        </w:rPr>
      </w:pPr>
      <w:r w:rsidRPr="00135C47">
        <w:rPr>
          <w:rFonts w:ascii="Bookman Old Style" w:hAnsi="Bookman Old Style"/>
          <w:sz w:val="24"/>
          <w:szCs w:val="24"/>
        </w:rPr>
        <w:t>Det är enkelt gjort, man anmäler direkt till SKK via en länk på vår hemsida</w:t>
      </w:r>
      <w:r w:rsidR="00F93824">
        <w:rPr>
          <w:rFonts w:ascii="Bookman Old Style" w:hAnsi="Bookman Old Style"/>
          <w:sz w:val="24"/>
          <w:szCs w:val="24"/>
        </w:rPr>
        <w:t>.</w:t>
      </w:r>
    </w:p>
    <w:p w:rsidR="00781BCC" w:rsidRPr="00135C47" w:rsidRDefault="00781BCC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  <w:sz w:val="24"/>
          <w:szCs w:val="24"/>
        </w:rPr>
      </w:pPr>
      <w:r w:rsidRPr="00135C47">
        <w:rPr>
          <w:rFonts w:ascii="Bookman Old Style" w:hAnsi="Bookman Old Style"/>
          <w:sz w:val="24"/>
          <w:szCs w:val="24"/>
        </w:rPr>
        <w:t>I princip alla uppgifter har du som uppfödare redan fått av den nya ägaren, för att kunna registrera valpen.</w:t>
      </w:r>
    </w:p>
    <w:p w:rsidR="00781BCC" w:rsidRPr="00135C47" w:rsidRDefault="00781BCC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  <w:sz w:val="24"/>
          <w:szCs w:val="24"/>
        </w:rPr>
      </w:pPr>
    </w:p>
    <w:p w:rsidR="00F93824" w:rsidRDefault="00781BCC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  <w:sz w:val="24"/>
          <w:szCs w:val="24"/>
        </w:rPr>
      </w:pPr>
      <w:r w:rsidRPr="00135C47">
        <w:rPr>
          <w:rFonts w:ascii="Bookman Old Style" w:hAnsi="Bookman Old Style"/>
          <w:sz w:val="24"/>
          <w:szCs w:val="24"/>
        </w:rPr>
        <w:t xml:space="preserve">Så, nu uppmanar och utmanar jag Er alla som har en valpkull i år, kan vi hjälpas åt och försöka slå fjolårets resultat? (då var det endast 2 kullar som registrerade nya ägare!!) </w:t>
      </w:r>
      <w:r w:rsidR="00403A64">
        <w:rPr>
          <w:rFonts w:ascii="Bookman Old Style" w:hAnsi="Bookman Old Style"/>
          <w:sz w:val="24"/>
          <w:szCs w:val="24"/>
        </w:rPr>
        <w:t>Det gör inget om någon</w:t>
      </w:r>
      <w:r w:rsidR="003B1F95">
        <w:rPr>
          <w:rFonts w:ascii="Bookman Old Style" w:hAnsi="Bookman Old Style"/>
          <w:sz w:val="24"/>
          <w:szCs w:val="24"/>
        </w:rPr>
        <w:t xml:space="preserve"> redan är medlem, det löser SKK, så ingen blir ”dubbelmedlem”.</w:t>
      </w:r>
    </w:p>
    <w:p w:rsidR="00781BCC" w:rsidRPr="00135C47" w:rsidRDefault="00781BCC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  <w:sz w:val="24"/>
          <w:szCs w:val="24"/>
        </w:rPr>
      </w:pPr>
      <w:r w:rsidRPr="00135C47">
        <w:rPr>
          <w:rFonts w:ascii="Bookman Old Style" w:hAnsi="Bookman Old Style"/>
          <w:sz w:val="24"/>
          <w:szCs w:val="24"/>
        </w:rPr>
        <w:t>Om du tycker det är svårt eller krångligt, så finns jag tillgänglig att hjälpa till</w:t>
      </w:r>
      <w:r w:rsidR="00F93824">
        <w:rPr>
          <w:rFonts w:ascii="Bookman Old Style" w:hAnsi="Bookman Old Style"/>
          <w:sz w:val="24"/>
          <w:szCs w:val="24"/>
        </w:rPr>
        <w:t>, medlem@stovare.se</w:t>
      </w:r>
    </w:p>
    <w:p w:rsidR="00781BCC" w:rsidRPr="00135C47" w:rsidRDefault="00781BCC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  <w:sz w:val="24"/>
          <w:szCs w:val="24"/>
        </w:rPr>
      </w:pPr>
    </w:p>
    <w:p w:rsidR="00781BCC" w:rsidRDefault="00781BCC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  <w:sz w:val="24"/>
          <w:szCs w:val="24"/>
        </w:rPr>
      </w:pPr>
      <w:r w:rsidRPr="00135C47">
        <w:rPr>
          <w:rFonts w:ascii="Bookman Old Style" w:hAnsi="Bookman Old Style"/>
          <w:sz w:val="24"/>
          <w:szCs w:val="24"/>
        </w:rPr>
        <w:t xml:space="preserve">Varje ny medlem är ju positivt för oss alla. </w:t>
      </w:r>
    </w:p>
    <w:p w:rsidR="00135C47" w:rsidRDefault="00135C47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  <w:sz w:val="24"/>
          <w:szCs w:val="24"/>
        </w:rPr>
      </w:pPr>
    </w:p>
    <w:p w:rsidR="00135C47" w:rsidRDefault="00F93824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Här är länken till Valp</w:t>
      </w:r>
      <w:r w:rsidR="0088298F">
        <w:rPr>
          <w:rFonts w:ascii="Bookman Old Style" w:hAnsi="Bookman Old Style"/>
          <w:sz w:val="24"/>
          <w:szCs w:val="24"/>
        </w:rPr>
        <w:t>köpar</w:t>
      </w:r>
      <w:r>
        <w:rPr>
          <w:rFonts w:ascii="Bookman Old Style" w:hAnsi="Bookman Old Style"/>
          <w:sz w:val="24"/>
          <w:szCs w:val="24"/>
        </w:rPr>
        <w:t xml:space="preserve">medlemskap: </w:t>
      </w:r>
      <w:hyperlink r:id="rId6" w:history="1">
        <w:r w:rsidRPr="001F6FFE">
          <w:rPr>
            <w:rStyle w:val="Hyperlnk"/>
            <w:rFonts w:ascii="Bookman Old Style" w:hAnsi="Bookman Old Style"/>
            <w:sz w:val="24"/>
            <w:szCs w:val="24"/>
          </w:rPr>
          <w:t>https://docs.google.com/forms/d/e/1FAIpQLSexKAdeCSSh4OsBhXlRnIhep9SRSy_rBVPZy-mzxHqRMNng7g/viewform</w:t>
        </w:r>
      </w:hyperlink>
    </w:p>
    <w:p w:rsidR="00F93824" w:rsidRDefault="00F93824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  <w:sz w:val="24"/>
          <w:szCs w:val="24"/>
        </w:rPr>
      </w:pPr>
    </w:p>
    <w:p w:rsidR="00F93824" w:rsidRDefault="00F93824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//</w:t>
      </w:r>
      <w:proofErr w:type="gramEnd"/>
      <w:r>
        <w:rPr>
          <w:rFonts w:ascii="Bookman Old Style" w:hAnsi="Bookman Old Style"/>
          <w:sz w:val="24"/>
          <w:szCs w:val="24"/>
        </w:rPr>
        <w:t xml:space="preserve"> Medlemsansvarig Anna Green</w:t>
      </w:r>
    </w:p>
    <w:p w:rsidR="00F93824" w:rsidRPr="00135C47" w:rsidRDefault="00BF2CCD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111056</wp:posOffset>
            </wp:positionV>
            <wp:extent cx="6635115" cy="4640649"/>
            <wp:effectExtent l="0" t="0" r="0" b="762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lp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115" cy="46406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BCC" w:rsidRDefault="00781BCC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</w:rPr>
      </w:pPr>
    </w:p>
    <w:p w:rsidR="0033710D" w:rsidRDefault="0033710D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</w:rPr>
      </w:pPr>
    </w:p>
    <w:p w:rsidR="0033710D" w:rsidRDefault="0033710D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</w:rPr>
      </w:pPr>
    </w:p>
    <w:p w:rsidR="0033710D" w:rsidRDefault="0033710D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</w:rPr>
      </w:pPr>
    </w:p>
    <w:p w:rsidR="0033710D" w:rsidRDefault="0033710D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</w:rPr>
      </w:pPr>
    </w:p>
    <w:p w:rsidR="0033710D" w:rsidRDefault="0033710D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</w:rPr>
      </w:pPr>
    </w:p>
    <w:p w:rsidR="0033710D" w:rsidRDefault="0033710D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</w:rPr>
      </w:pPr>
    </w:p>
    <w:p w:rsidR="0033710D" w:rsidRDefault="0033710D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</w:rPr>
      </w:pPr>
    </w:p>
    <w:p w:rsidR="0033710D" w:rsidRDefault="0033710D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</w:rPr>
      </w:pPr>
    </w:p>
    <w:p w:rsidR="0033710D" w:rsidRDefault="0033710D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</w:rPr>
      </w:pPr>
    </w:p>
    <w:p w:rsidR="0033710D" w:rsidRDefault="0033710D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</w:rPr>
      </w:pPr>
    </w:p>
    <w:p w:rsidR="0033710D" w:rsidRDefault="0033710D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</w:rPr>
      </w:pPr>
    </w:p>
    <w:p w:rsidR="0033710D" w:rsidRDefault="0033710D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</w:rPr>
      </w:pPr>
    </w:p>
    <w:p w:rsidR="0033710D" w:rsidRDefault="0033710D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</w:rPr>
      </w:pPr>
    </w:p>
    <w:p w:rsidR="0033710D" w:rsidRDefault="0033710D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</w:rPr>
      </w:pPr>
    </w:p>
    <w:p w:rsidR="0033710D" w:rsidRDefault="0033710D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</w:rPr>
      </w:pPr>
    </w:p>
    <w:p w:rsidR="0033710D" w:rsidRDefault="0033710D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</w:rPr>
      </w:pPr>
    </w:p>
    <w:p w:rsidR="0033710D" w:rsidRDefault="0033710D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</w:rPr>
      </w:pPr>
    </w:p>
    <w:p w:rsidR="0033710D" w:rsidRDefault="0033710D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</w:rPr>
      </w:pPr>
    </w:p>
    <w:p w:rsidR="0033710D" w:rsidRDefault="0033710D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</w:rPr>
      </w:pPr>
    </w:p>
    <w:p w:rsidR="0033710D" w:rsidRDefault="0033710D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</w:rPr>
      </w:pPr>
    </w:p>
    <w:p w:rsidR="0033710D" w:rsidRDefault="0033710D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</w:rPr>
      </w:pPr>
    </w:p>
    <w:p w:rsidR="0033710D" w:rsidRDefault="0033710D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</w:rPr>
      </w:pPr>
    </w:p>
    <w:p w:rsidR="0033710D" w:rsidRDefault="0033710D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</w:rPr>
      </w:pPr>
    </w:p>
    <w:p w:rsidR="0033710D" w:rsidRDefault="0033710D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</w:rPr>
      </w:pPr>
    </w:p>
    <w:p w:rsidR="0033710D" w:rsidRDefault="0033710D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</w:rPr>
      </w:pPr>
    </w:p>
    <w:p w:rsidR="0033710D" w:rsidRDefault="0033710D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</w:rPr>
      </w:pPr>
    </w:p>
    <w:p w:rsidR="00781BCC" w:rsidRPr="00B243AF" w:rsidRDefault="00781BCC" w:rsidP="0033710D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rPr>
          <w:rFonts w:ascii="Bookman Old Style" w:hAnsi="Bookman Old Style"/>
        </w:rPr>
      </w:pPr>
    </w:p>
    <w:sectPr w:rsidR="00781BCC" w:rsidRPr="00B243AF" w:rsidSect="0033710D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AF"/>
    <w:rsid w:val="00135C47"/>
    <w:rsid w:val="00162A9E"/>
    <w:rsid w:val="002234F6"/>
    <w:rsid w:val="0033710D"/>
    <w:rsid w:val="003B1F95"/>
    <w:rsid w:val="00403A64"/>
    <w:rsid w:val="006B0983"/>
    <w:rsid w:val="00781BCC"/>
    <w:rsid w:val="0088298F"/>
    <w:rsid w:val="00B16B7B"/>
    <w:rsid w:val="00B243AF"/>
    <w:rsid w:val="00BF2CCD"/>
    <w:rsid w:val="00C221C0"/>
    <w:rsid w:val="00CA0085"/>
    <w:rsid w:val="00E2463C"/>
    <w:rsid w:val="00F9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0783D-8B81-499E-AA2F-EC844704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938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exKAdeCSSh4OsBhXlRnIhep9SRSy_rBVPZy-mzxHqRMNng7g/viewfor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87D-56A5-4144-A24A-7A252929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85C80452</Template>
  <TotalTime>465</TotalTime>
  <Pages>1</Pages>
  <Words>226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Sävsjö Vaktmästare</dc:creator>
  <cp:keywords/>
  <dc:description/>
  <cp:lastModifiedBy>Sävsjö Vaktmästare</cp:lastModifiedBy>
  <cp:revision>6</cp:revision>
  <dcterms:created xsi:type="dcterms:W3CDTF">2023-06-18T21:41:00Z</dcterms:created>
  <dcterms:modified xsi:type="dcterms:W3CDTF">2023-06-21T19:43:00Z</dcterms:modified>
</cp:coreProperties>
</file>